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917667" w:rsidRPr="00917667" w:rsidTr="006D325D">
        <w:trPr>
          <w:cantSplit/>
          <w:trHeight w:hRule="exact" w:val="3113"/>
        </w:trPr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</w:tr>
      <w:tr w:rsidR="00917667" w:rsidRPr="00917667" w:rsidTr="006D325D">
        <w:trPr>
          <w:cantSplit/>
          <w:trHeight w:hRule="exact" w:val="3113"/>
        </w:trPr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</w:tr>
      <w:tr w:rsidR="00917667" w:rsidRPr="00917667" w:rsidTr="006D325D">
        <w:trPr>
          <w:cantSplit/>
          <w:trHeight w:hRule="exact" w:val="3113"/>
        </w:trPr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</w:tr>
      <w:tr w:rsidR="00917667" w:rsidRPr="00917667" w:rsidTr="006D325D">
        <w:trPr>
          <w:cantSplit/>
          <w:trHeight w:hRule="exact" w:val="3113"/>
        </w:trPr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</w:tr>
      <w:tr w:rsidR="00917667" w:rsidRPr="00917667" w:rsidTr="006D325D">
        <w:trPr>
          <w:cantSplit/>
          <w:trHeight w:hRule="exact" w:val="3113"/>
        </w:trPr>
        <w:tc>
          <w:tcPr>
            <w:tcW w:w="4876" w:type="dxa"/>
            <w:vAlign w:val="center"/>
          </w:tcPr>
          <w:p w:rsidR="00617A97" w:rsidRPr="001A4804" w:rsidRDefault="00617A97" w:rsidP="009C0842">
            <w:pPr>
              <w:ind w:left="122" w:right="122"/>
              <w:jc w:val="center"/>
              <w:rPr>
                <w:rFonts w:ascii="Calibri" w:hAnsi="Calibri"/>
              </w:rPr>
            </w:pPr>
          </w:p>
        </w:tc>
        <w:tc>
          <w:tcPr>
            <w:tcW w:w="4876" w:type="dxa"/>
            <w:vAlign w:val="center"/>
          </w:tcPr>
          <w:p w:rsidR="00617A97" w:rsidRPr="001A4804" w:rsidRDefault="00617A97" w:rsidP="009C0842">
            <w:pPr>
              <w:autoSpaceDE w:val="0"/>
              <w:autoSpaceDN w:val="0"/>
              <w:adjustRightInd w:val="0"/>
              <w:jc w:val="center"/>
              <w:rPr>
                <w:rFonts w:ascii="Calibri" w:hAnsi="Calibri" w:cs="Courier New"/>
                <w:lang w:val="en-GB"/>
              </w:rPr>
            </w:pPr>
          </w:p>
        </w:tc>
      </w:tr>
    </w:tbl>
    <w:p w:rsidR="008937F6" w:rsidRPr="00B51622" w:rsidRDefault="008937F6">
      <w:pPr>
        <w:rPr>
          <w:vanish/>
          <w:lang w:val="en-GB"/>
        </w:rPr>
      </w:pPr>
    </w:p>
    <w:sectPr w:rsidR="008937F6" w:rsidRPr="00B51622" w:rsidSect="001A4804">
      <w:type w:val="continuous"/>
      <w:pgSz w:w="11906" w:h="16838"/>
      <w:pgMar w:top="624" w:right="1077" w:bottom="624" w:left="107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97"/>
    <w:rsid w:val="0000273C"/>
    <w:rsid w:val="00002B32"/>
    <w:rsid w:val="00003207"/>
    <w:rsid w:val="00005019"/>
    <w:rsid w:val="00012ECB"/>
    <w:rsid w:val="00013320"/>
    <w:rsid w:val="00030F11"/>
    <w:rsid w:val="00032123"/>
    <w:rsid w:val="00053355"/>
    <w:rsid w:val="00056414"/>
    <w:rsid w:val="00061A7B"/>
    <w:rsid w:val="00062DE8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22AA9"/>
    <w:rsid w:val="00137B26"/>
    <w:rsid w:val="00144583"/>
    <w:rsid w:val="00147A6F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4804"/>
    <w:rsid w:val="001A522D"/>
    <w:rsid w:val="001A6155"/>
    <w:rsid w:val="001B189B"/>
    <w:rsid w:val="001B3169"/>
    <w:rsid w:val="001C0D9F"/>
    <w:rsid w:val="001C25C1"/>
    <w:rsid w:val="001C4E16"/>
    <w:rsid w:val="001C7C82"/>
    <w:rsid w:val="001D02B5"/>
    <w:rsid w:val="001D189C"/>
    <w:rsid w:val="001E71AA"/>
    <w:rsid w:val="001F3ACD"/>
    <w:rsid w:val="0020542D"/>
    <w:rsid w:val="00206000"/>
    <w:rsid w:val="0021441A"/>
    <w:rsid w:val="0021552D"/>
    <w:rsid w:val="002209F4"/>
    <w:rsid w:val="002237AF"/>
    <w:rsid w:val="0022778B"/>
    <w:rsid w:val="002320B7"/>
    <w:rsid w:val="002344DE"/>
    <w:rsid w:val="00235710"/>
    <w:rsid w:val="002537A5"/>
    <w:rsid w:val="00256393"/>
    <w:rsid w:val="00256EE7"/>
    <w:rsid w:val="00262200"/>
    <w:rsid w:val="0028032A"/>
    <w:rsid w:val="00280769"/>
    <w:rsid w:val="00281C26"/>
    <w:rsid w:val="00287D76"/>
    <w:rsid w:val="002909E2"/>
    <w:rsid w:val="00296D31"/>
    <w:rsid w:val="002A1C0F"/>
    <w:rsid w:val="002B08A0"/>
    <w:rsid w:val="002B131D"/>
    <w:rsid w:val="002C02A8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1627"/>
    <w:rsid w:val="0033176C"/>
    <w:rsid w:val="00334794"/>
    <w:rsid w:val="0035107E"/>
    <w:rsid w:val="00351D74"/>
    <w:rsid w:val="00352142"/>
    <w:rsid w:val="00364A28"/>
    <w:rsid w:val="00365F0D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F261D"/>
    <w:rsid w:val="003F7917"/>
    <w:rsid w:val="00406500"/>
    <w:rsid w:val="00406BA0"/>
    <w:rsid w:val="004142C0"/>
    <w:rsid w:val="00415C7F"/>
    <w:rsid w:val="004247DA"/>
    <w:rsid w:val="004255CC"/>
    <w:rsid w:val="0043527C"/>
    <w:rsid w:val="004454CA"/>
    <w:rsid w:val="00452795"/>
    <w:rsid w:val="00453DCC"/>
    <w:rsid w:val="0047504A"/>
    <w:rsid w:val="004765A2"/>
    <w:rsid w:val="00484D2F"/>
    <w:rsid w:val="00494602"/>
    <w:rsid w:val="00497588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117E0"/>
    <w:rsid w:val="0053623C"/>
    <w:rsid w:val="00545115"/>
    <w:rsid w:val="00546903"/>
    <w:rsid w:val="00553347"/>
    <w:rsid w:val="00555A55"/>
    <w:rsid w:val="00557671"/>
    <w:rsid w:val="005679C1"/>
    <w:rsid w:val="005724E9"/>
    <w:rsid w:val="00572621"/>
    <w:rsid w:val="005758AD"/>
    <w:rsid w:val="005857D2"/>
    <w:rsid w:val="00593238"/>
    <w:rsid w:val="00594207"/>
    <w:rsid w:val="005B1CDF"/>
    <w:rsid w:val="005B2F07"/>
    <w:rsid w:val="005B3DC7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14A7A"/>
    <w:rsid w:val="00615F04"/>
    <w:rsid w:val="00617A97"/>
    <w:rsid w:val="00630899"/>
    <w:rsid w:val="00632430"/>
    <w:rsid w:val="00636F4C"/>
    <w:rsid w:val="006376EE"/>
    <w:rsid w:val="0064147C"/>
    <w:rsid w:val="006420AF"/>
    <w:rsid w:val="00642DF3"/>
    <w:rsid w:val="00645507"/>
    <w:rsid w:val="006546F6"/>
    <w:rsid w:val="00656DD3"/>
    <w:rsid w:val="00665EEB"/>
    <w:rsid w:val="00672E41"/>
    <w:rsid w:val="00681556"/>
    <w:rsid w:val="006957A2"/>
    <w:rsid w:val="00695EAC"/>
    <w:rsid w:val="006A6398"/>
    <w:rsid w:val="006A7319"/>
    <w:rsid w:val="006A7593"/>
    <w:rsid w:val="006B2C90"/>
    <w:rsid w:val="006B5FC2"/>
    <w:rsid w:val="006C7C9D"/>
    <w:rsid w:val="006D325D"/>
    <w:rsid w:val="006E26D2"/>
    <w:rsid w:val="006E74B7"/>
    <w:rsid w:val="006F2A98"/>
    <w:rsid w:val="006F6145"/>
    <w:rsid w:val="006F7F15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50016"/>
    <w:rsid w:val="007503F5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E2AB7"/>
    <w:rsid w:val="007E3A5B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30DFB"/>
    <w:rsid w:val="0083129B"/>
    <w:rsid w:val="00831F13"/>
    <w:rsid w:val="008320A3"/>
    <w:rsid w:val="008365B5"/>
    <w:rsid w:val="00836B4B"/>
    <w:rsid w:val="00837018"/>
    <w:rsid w:val="0084732F"/>
    <w:rsid w:val="00851CBA"/>
    <w:rsid w:val="00852DCA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A3083"/>
    <w:rsid w:val="008B1F37"/>
    <w:rsid w:val="008C1BB0"/>
    <w:rsid w:val="008C2045"/>
    <w:rsid w:val="008C3F1D"/>
    <w:rsid w:val="008D039E"/>
    <w:rsid w:val="008D5748"/>
    <w:rsid w:val="008D7392"/>
    <w:rsid w:val="008E57EB"/>
    <w:rsid w:val="00907A7C"/>
    <w:rsid w:val="00913497"/>
    <w:rsid w:val="009150D6"/>
    <w:rsid w:val="009170A3"/>
    <w:rsid w:val="00917667"/>
    <w:rsid w:val="009200A2"/>
    <w:rsid w:val="00931237"/>
    <w:rsid w:val="009348E5"/>
    <w:rsid w:val="0094012B"/>
    <w:rsid w:val="00943290"/>
    <w:rsid w:val="00953547"/>
    <w:rsid w:val="00954670"/>
    <w:rsid w:val="00956B71"/>
    <w:rsid w:val="009752DA"/>
    <w:rsid w:val="00980F19"/>
    <w:rsid w:val="00987DE0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0842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6107A"/>
    <w:rsid w:val="00A71A6B"/>
    <w:rsid w:val="00A91BF1"/>
    <w:rsid w:val="00A92AA7"/>
    <w:rsid w:val="00A9578F"/>
    <w:rsid w:val="00A97F20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3640"/>
    <w:rsid w:val="00AD374D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2C03"/>
    <w:rsid w:val="00B35D4E"/>
    <w:rsid w:val="00B430DA"/>
    <w:rsid w:val="00B45847"/>
    <w:rsid w:val="00B51622"/>
    <w:rsid w:val="00B54B52"/>
    <w:rsid w:val="00B71A36"/>
    <w:rsid w:val="00B73ECC"/>
    <w:rsid w:val="00B83D41"/>
    <w:rsid w:val="00B97834"/>
    <w:rsid w:val="00BA3A8C"/>
    <w:rsid w:val="00BB79F3"/>
    <w:rsid w:val="00BC0835"/>
    <w:rsid w:val="00BC2DFB"/>
    <w:rsid w:val="00BC57EE"/>
    <w:rsid w:val="00BC7DC9"/>
    <w:rsid w:val="00BD36F4"/>
    <w:rsid w:val="00BD6281"/>
    <w:rsid w:val="00BE1ADB"/>
    <w:rsid w:val="00BF76D8"/>
    <w:rsid w:val="00C14425"/>
    <w:rsid w:val="00C17C47"/>
    <w:rsid w:val="00C27499"/>
    <w:rsid w:val="00C35795"/>
    <w:rsid w:val="00C4253A"/>
    <w:rsid w:val="00C43F57"/>
    <w:rsid w:val="00C45480"/>
    <w:rsid w:val="00C464AC"/>
    <w:rsid w:val="00C46777"/>
    <w:rsid w:val="00C60B76"/>
    <w:rsid w:val="00C620F8"/>
    <w:rsid w:val="00C71730"/>
    <w:rsid w:val="00C71CF1"/>
    <w:rsid w:val="00C72876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95D05"/>
    <w:rsid w:val="00CA5F19"/>
    <w:rsid w:val="00CA7204"/>
    <w:rsid w:val="00CC67AD"/>
    <w:rsid w:val="00CD0913"/>
    <w:rsid w:val="00CE39F3"/>
    <w:rsid w:val="00CE6541"/>
    <w:rsid w:val="00CE698F"/>
    <w:rsid w:val="00CE6AF2"/>
    <w:rsid w:val="00CF1CEA"/>
    <w:rsid w:val="00CF43C9"/>
    <w:rsid w:val="00CF6198"/>
    <w:rsid w:val="00CF63C7"/>
    <w:rsid w:val="00CF6A84"/>
    <w:rsid w:val="00D04B8E"/>
    <w:rsid w:val="00D0556F"/>
    <w:rsid w:val="00D06FB1"/>
    <w:rsid w:val="00D11C12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64112"/>
    <w:rsid w:val="00D71D04"/>
    <w:rsid w:val="00D73735"/>
    <w:rsid w:val="00D775E8"/>
    <w:rsid w:val="00D80302"/>
    <w:rsid w:val="00D806C2"/>
    <w:rsid w:val="00D8187F"/>
    <w:rsid w:val="00D829F5"/>
    <w:rsid w:val="00D923E9"/>
    <w:rsid w:val="00DA2040"/>
    <w:rsid w:val="00DA5189"/>
    <w:rsid w:val="00DB7468"/>
    <w:rsid w:val="00DB7475"/>
    <w:rsid w:val="00DC30E1"/>
    <w:rsid w:val="00DC4042"/>
    <w:rsid w:val="00DC7124"/>
    <w:rsid w:val="00DD043E"/>
    <w:rsid w:val="00DD1080"/>
    <w:rsid w:val="00DD7774"/>
    <w:rsid w:val="00DE1AF5"/>
    <w:rsid w:val="00DE45B8"/>
    <w:rsid w:val="00DF4102"/>
    <w:rsid w:val="00E0016F"/>
    <w:rsid w:val="00E13CA4"/>
    <w:rsid w:val="00E16EF4"/>
    <w:rsid w:val="00E17BCE"/>
    <w:rsid w:val="00E243E8"/>
    <w:rsid w:val="00E27AA1"/>
    <w:rsid w:val="00E433CF"/>
    <w:rsid w:val="00E459C0"/>
    <w:rsid w:val="00E46D66"/>
    <w:rsid w:val="00E4789B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C1B31"/>
    <w:rsid w:val="00EC3A1B"/>
    <w:rsid w:val="00ED339F"/>
    <w:rsid w:val="00EE066F"/>
    <w:rsid w:val="00EE09E2"/>
    <w:rsid w:val="00EE2B3A"/>
    <w:rsid w:val="00EE319D"/>
    <w:rsid w:val="00EE3C7E"/>
    <w:rsid w:val="00EE477F"/>
    <w:rsid w:val="00EE65EC"/>
    <w:rsid w:val="00EF48A0"/>
    <w:rsid w:val="00EF6864"/>
    <w:rsid w:val="00EF7679"/>
    <w:rsid w:val="00F0724A"/>
    <w:rsid w:val="00F07E2C"/>
    <w:rsid w:val="00F07E65"/>
    <w:rsid w:val="00F12B05"/>
    <w:rsid w:val="00F20632"/>
    <w:rsid w:val="00F31A52"/>
    <w:rsid w:val="00F376FF"/>
    <w:rsid w:val="00F4079A"/>
    <w:rsid w:val="00F40E36"/>
    <w:rsid w:val="00F41EAC"/>
    <w:rsid w:val="00F46782"/>
    <w:rsid w:val="00F54A64"/>
    <w:rsid w:val="00F65CC7"/>
    <w:rsid w:val="00F6671C"/>
    <w:rsid w:val="00F73725"/>
    <w:rsid w:val="00F756E1"/>
    <w:rsid w:val="00F9122B"/>
    <w:rsid w:val="00F92D24"/>
    <w:rsid w:val="00F93BF7"/>
    <w:rsid w:val="00F978EE"/>
    <w:rsid w:val="00FA265E"/>
    <w:rsid w:val="00FA3F7E"/>
    <w:rsid w:val="00FB1A21"/>
    <w:rsid w:val="00FB3C57"/>
    <w:rsid w:val="00FB5472"/>
    <w:rsid w:val="00FB7732"/>
    <w:rsid w:val="00FC59D4"/>
    <w:rsid w:val="00FC6D33"/>
    <w:rsid w:val="00FC6FC3"/>
    <w:rsid w:val="00FE2F0C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C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C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313BF357.dotm</Template>
  <TotalTime>0</TotalTime>
  <Pages>2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rolf.schell</dc:creator>
  <cp:lastModifiedBy>Tanja Herr</cp:lastModifiedBy>
  <cp:revision>4</cp:revision>
  <cp:lastPrinted>2013-10-24T08:16:00Z</cp:lastPrinted>
  <dcterms:created xsi:type="dcterms:W3CDTF">2013-10-24T08:18:00Z</dcterms:created>
  <dcterms:modified xsi:type="dcterms:W3CDTF">2014-08-08T10:36:00Z</dcterms:modified>
</cp:coreProperties>
</file>